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08" w:rsidRPr="002F31F6" w:rsidRDefault="001F3508" w:rsidP="002F31F6">
      <w:pPr>
        <w:pStyle w:val="Heading1"/>
        <w:ind w:left="-360"/>
        <w:jc w:val="center"/>
        <w:rPr>
          <w:sz w:val="24"/>
          <w:szCs w:val="24"/>
        </w:rPr>
      </w:pPr>
      <w:r w:rsidRPr="002F31F6">
        <w:rPr>
          <w:sz w:val="24"/>
          <w:szCs w:val="24"/>
        </w:rPr>
        <w:t>О М С К А Я      О Б Л А С Т Ь</w:t>
      </w:r>
    </w:p>
    <w:p w:rsidR="001F3508" w:rsidRPr="002F31F6" w:rsidRDefault="001F3508" w:rsidP="002F31F6">
      <w:pPr>
        <w:pStyle w:val="Heading1"/>
        <w:ind w:left="-360"/>
        <w:jc w:val="center"/>
        <w:rPr>
          <w:sz w:val="24"/>
          <w:szCs w:val="24"/>
        </w:rPr>
      </w:pPr>
      <w:r w:rsidRPr="002F31F6">
        <w:rPr>
          <w:sz w:val="24"/>
          <w:szCs w:val="24"/>
        </w:rPr>
        <w:t xml:space="preserve"> Совет  Ленинского  сельского поселения </w:t>
      </w:r>
    </w:p>
    <w:p w:rsidR="001F3508" w:rsidRPr="002F31F6" w:rsidRDefault="001F3508" w:rsidP="002F31F6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2F31F6">
        <w:rPr>
          <w:rFonts w:ascii="Times New Roman" w:hAnsi="Times New Roman"/>
          <w:sz w:val="24"/>
          <w:szCs w:val="24"/>
        </w:rPr>
        <w:t>Таврического муниципального района</w:t>
      </w:r>
    </w:p>
    <w:p w:rsidR="001F3508" w:rsidRPr="002F31F6" w:rsidRDefault="001F3508" w:rsidP="002F31F6">
      <w:pPr>
        <w:pStyle w:val="Heading2"/>
        <w:ind w:left="-360"/>
        <w:rPr>
          <w:b w:val="0"/>
          <w:sz w:val="24"/>
          <w:szCs w:val="24"/>
        </w:rPr>
      </w:pPr>
      <w:r w:rsidRPr="002F31F6">
        <w:rPr>
          <w:b w:val="0"/>
          <w:sz w:val="24"/>
          <w:szCs w:val="24"/>
        </w:rPr>
        <w:t>Р Е Ш Е Н И Е</w:t>
      </w:r>
    </w:p>
    <w:p w:rsidR="001F3508" w:rsidRPr="002F31F6" w:rsidRDefault="001F3508" w:rsidP="002F31F6">
      <w:pPr>
        <w:pStyle w:val="Heading3"/>
        <w:ind w:left="-360"/>
        <w:rPr>
          <w:sz w:val="24"/>
          <w:szCs w:val="24"/>
        </w:rPr>
      </w:pPr>
      <w:r w:rsidRPr="002F31F6">
        <w:rPr>
          <w:sz w:val="24"/>
          <w:szCs w:val="24"/>
        </w:rPr>
        <w:t>Сорок шестой (внеочередной) сессии   третьего   созыва</w:t>
      </w:r>
    </w:p>
    <w:p w:rsidR="001F3508" w:rsidRPr="002F31F6" w:rsidRDefault="001F3508" w:rsidP="002F31F6">
      <w:pPr>
        <w:ind w:left="-360"/>
        <w:jc w:val="center"/>
        <w:rPr>
          <w:rFonts w:ascii="Times New Roman" w:hAnsi="Times New Roman"/>
          <w:sz w:val="24"/>
          <w:szCs w:val="24"/>
        </w:rPr>
      </w:pPr>
    </w:p>
    <w:p w:rsidR="001F3508" w:rsidRPr="002F31F6" w:rsidRDefault="001F3508" w:rsidP="002F31F6">
      <w:pPr>
        <w:ind w:left="-360"/>
        <w:rPr>
          <w:rFonts w:ascii="Times New Roman" w:hAnsi="Times New Roman"/>
          <w:sz w:val="24"/>
          <w:szCs w:val="24"/>
        </w:rPr>
      </w:pPr>
      <w:r w:rsidRPr="002F31F6">
        <w:rPr>
          <w:rFonts w:ascii="Times New Roman" w:hAnsi="Times New Roman"/>
          <w:sz w:val="24"/>
          <w:szCs w:val="24"/>
        </w:rPr>
        <w:t xml:space="preserve">от  27 сентября 2018 года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31F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 249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характера лиц, замещающих муниципальные должности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сельского поселения Таврического муниципального района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Омской области, их супруг (супругов) и несовершеннолетних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детей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</w:t>
      </w:r>
    </w:p>
    <w:p w:rsidR="001F3508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>муниципального района Омской области и предоставления</w:t>
      </w:r>
    </w:p>
    <w:p w:rsidR="001F3508" w:rsidRPr="00FC196C" w:rsidRDefault="001F3508" w:rsidP="00587544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>этих сведений средствам массовой информации для опубликования</w:t>
      </w:r>
    </w:p>
    <w:p w:rsidR="001F3508" w:rsidRPr="00FC196C" w:rsidRDefault="001F3508" w:rsidP="002F31F6">
      <w:pPr>
        <w:pStyle w:val="ConsPlusNormal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 w:rsidP="002F31F6">
      <w:pPr>
        <w:pStyle w:val="ConsPlusNormal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частью 4.3 статьи 12.1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частью 7.4 статьи 40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15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</w:t>
      </w:r>
      <w:hyperlink r:id="rId7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8 июля 2013 года N 613 "Вопросы противодействия коррупции", руководствуясь </w:t>
      </w:r>
      <w:hyperlink r:id="rId8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решил:</w:t>
      </w:r>
    </w:p>
    <w:p w:rsidR="001F3508" w:rsidRPr="00FC196C" w:rsidRDefault="001F3508" w:rsidP="002F31F6">
      <w:pPr>
        <w:pStyle w:val="ConsPlusNormal"/>
        <w:ind w:left="-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их супруг (супругов) и несовершеннолетних детей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и предоставления этих сведений средствам массовой информации для опубликования (далее - Порядок).</w:t>
      </w:r>
    </w:p>
    <w:p w:rsidR="001F3508" w:rsidRDefault="001F3508" w:rsidP="002F31F6">
      <w:pPr>
        <w:pStyle w:val="ConsPlusNormal"/>
        <w:ind w:left="-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2. Поручить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обеспечить в установленные Порядком сроки размещение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их супруг (супругов) и несовершеннолетних детей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и предоставление этих сведений средствам массовой информации для опубликования.</w:t>
      </w:r>
    </w:p>
    <w:p w:rsidR="001F3508" w:rsidRPr="00FC196C" w:rsidRDefault="001F3508" w:rsidP="002F31F6">
      <w:pPr>
        <w:pStyle w:val="ConsPlusNormal"/>
        <w:ind w:left="-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в установленном порядке</w:t>
      </w:r>
    </w:p>
    <w:p w:rsidR="001F3508" w:rsidRDefault="001F3508" w:rsidP="002F31F6">
      <w:pPr>
        <w:pStyle w:val="ConsPlusNormal"/>
        <w:ind w:left="-360"/>
        <w:rPr>
          <w:rFonts w:ascii="Times New Roman" w:hAnsi="Times New Roman" w:cs="Times New Roman"/>
          <w:sz w:val="24"/>
          <w:szCs w:val="24"/>
        </w:rPr>
      </w:pPr>
    </w:p>
    <w:p w:rsidR="001F3508" w:rsidRDefault="001F3508" w:rsidP="002F31F6">
      <w:pPr>
        <w:pStyle w:val="ConsPlusNormal"/>
        <w:ind w:left="-360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 w:rsidP="002F31F6">
      <w:pPr>
        <w:pStyle w:val="ConsPlusNormal"/>
        <w:ind w:left="-360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Глава 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А.А. Левандовский</w:t>
      </w:r>
    </w:p>
    <w:p w:rsidR="001F3508" w:rsidRDefault="001F3508" w:rsidP="002F31F6">
      <w:pPr>
        <w:pStyle w:val="ConsPlusNormal"/>
        <w:ind w:left="-360"/>
        <w:outlineLvl w:val="0"/>
        <w:rPr>
          <w:rFonts w:ascii="Times New Roman" w:hAnsi="Times New Roman" w:cs="Times New Roman"/>
          <w:sz w:val="24"/>
          <w:szCs w:val="24"/>
        </w:rPr>
      </w:pPr>
    </w:p>
    <w:p w:rsidR="001F3508" w:rsidRDefault="001F3508" w:rsidP="002F31F6">
      <w:pPr>
        <w:pStyle w:val="ConsPlusNormal"/>
        <w:ind w:left="-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F3508" w:rsidRPr="00FC196C" w:rsidRDefault="001F3508" w:rsidP="002F31F6">
      <w:pPr>
        <w:pStyle w:val="ConsPlusNormal"/>
        <w:ind w:left="-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6C">
        <w:rPr>
          <w:rFonts w:ascii="Times New Roman" w:hAnsi="Times New Roman" w:cs="Times New Roman"/>
          <w:sz w:val="24"/>
          <w:szCs w:val="24"/>
        </w:rPr>
        <w:t>Приложение</w:t>
      </w:r>
    </w:p>
    <w:p w:rsidR="001F3508" w:rsidRDefault="001F3508" w:rsidP="002F31F6">
      <w:pPr>
        <w:pStyle w:val="ConsPlusNormal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F3508" w:rsidRPr="00FC196C" w:rsidRDefault="001F3508" w:rsidP="002F31F6">
      <w:pPr>
        <w:pStyle w:val="ConsPlusNormal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C196C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6C">
        <w:rPr>
          <w:rFonts w:ascii="Times New Roman" w:hAnsi="Times New Roman" w:cs="Times New Roman"/>
          <w:sz w:val="24"/>
          <w:szCs w:val="24"/>
        </w:rPr>
        <w:t>Таврического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6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F3508" w:rsidRPr="00FC196C" w:rsidRDefault="001F3508" w:rsidP="002F31F6">
      <w:pPr>
        <w:pStyle w:val="ConsPlusNormal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 2018 г. № 249</w:t>
      </w:r>
    </w:p>
    <w:p w:rsidR="001F3508" w:rsidRPr="00FC196C" w:rsidRDefault="001F3508" w:rsidP="002F31F6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5"/>
      <w:bookmarkEnd w:id="0"/>
      <w:r w:rsidRPr="00907506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расходах, об имуществе</w:t>
      </w: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 лиц, замещающих</w:t>
      </w: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муниципальные должности в органах местного самоуправления</w:t>
      </w:r>
    </w:p>
    <w:p w:rsidR="001F3508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Ленинского</w:t>
      </w: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Таврического муниципального района </w:t>
      </w:r>
    </w:p>
    <w:p w:rsidR="001F3508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Омской области, их супруг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(супругов) и несовершеннолетних детей </w:t>
      </w:r>
    </w:p>
    <w:p w:rsidR="001F3508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официальном сайте </w:t>
      </w: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органов местного самоуправления </w:t>
      </w:r>
    </w:p>
    <w:p w:rsidR="001F3508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Ленинского</w:t>
      </w: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Таврического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7506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Омской области и предоставления этих сведений</w:t>
      </w:r>
    </w:p>
    <w:p w:rsidR="001F3508" w:rsidRPr="00907506" w:rsidRDefault="001F3508" w:rsidP="002F31F6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7506">
        <w:rPr>
          <w:rFonts w:ascii="Times New Roman" w:hAnsi="Times New Roman" w:cs="Times New Roman"/>
          <w:b w:val="0"/>
          <w:sz w:val="24"/>
          <w:szCs w:val="24"/>
        </w:rPr>
        <w:t>средствам массовой информации для опубликования</w:t>
      </w:r>
    </w:p>
    <w:p w:rsidR="001F3508" w:rsidRPr="00FC196C" w:rsidRDefault="001F3508" w:rsidP="002F31F6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 w:rsidP="002F31F6">
      <w:pPr>
        <w:pStyle w:val="ConsPlusNormal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FC196C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их супруг (супругов) и несовер</w:t>
      </w:r>
      <w:r>
        <w:rPr>
          <w:rFonts w:ascii="Times New Roman" w:hAnsi="Times New Roman" w:cs="Times New Roman"/>
          <w:sz w:val="24"/>
          <w:szCs w:val="24"/>
        </w:rPr>
        <w:t>шеннолетних детей на 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7506">
        <w:rPr>
          <w:rFonts w:ascii="Times New Roman" w:hAnsi="Times New Roman" w:cs="Times New Roman"/>
          <w:sz w:val="24"/>
          <w:szCs w:val="24"/>
        </w:rPr>
        <w:t>http://tavrich.omskportal.ru/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196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 и предоставления этих сведений средствам массовой информации для опубликования в связи с их запросами.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FC196C">
        <w:rPr>
          <w:rFonts w:ascii="Times New Roman" w:hAnsi="Times New Roman" w:cs="Times New Roman"/>
          <w:sz w:val="24"/>
          <w:szCs w:val="24"/>
        </w:rPr>
        <w:t xml:space="preserve">2.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информации для опубликования предоставляются следующие сведения о доходах, расходах, об имуществе и обязательствах имущественного характера лиц, замещающих должности, указанные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супруге (супругу) и несовершеннолетним детям;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замещающего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 и несовершеннолетних детей;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размещаются по </w:t>
      </w:r>
      <w:hyperlink w:anchor="P8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3. В размещаемых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4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супруги (супруга), детей и иных членов семьи;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FC196C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4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и обязательствах имущественного характера, представленных лицом, замещающим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подлежат размещению на официальном сайте в течение 14 рабочих дней со дня поступления из органа Омской области по профилактике коррупционных и иных правонарушений справок о доходах, расходах, об имуществе и обязательствах имущественного характера, представленных лицом, замещающим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Порядка. При этом сведения о доходах, расходах, об имуществе и обязательствах имущественного характера, находящиеся на данном официальном сайте на основании </w:t>
      </w:r>
      <w:hyperlink w:anchor="P58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абзаца первого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пункта, не подлежат удалению.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5. Размещение на </w:t>
      </w:r>
      <w:r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4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C196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области: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должность, указанную в </w:t>
      </w:r>
      <w:hyperlink w:anchor="P45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которого поступил запрос;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46" w:history="1">
        <w:r w:rsidRPr="00FC196C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C196C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F3508" w:rsidRPr="00FC196C" w:rsidRDefault="001F3508" w:rsidP="002F31F6">
      <w:pPr>
        <w:pStyle w:val="ConsPlusNormal"/>
        <w:spacing w:before="22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предоставление их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3508" w:rsidRPr="00FC196C" w:rsidRDefault="001F3508" w:rsidP="002F31F6">
      <w:pPr>
        <w:pStyle w:val="ConsPlusNormal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 w:rsidP="002F31F6">
      <w:pPr>
        <w:pStyle w:val="ConsPlusNormal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C196C">
        <w:rPr>
          <w:rFonts w:ascii="Times New Roman" w:hAnsi="Times New Roman" w:cs="Times New Roman"/>
          <w:sz w:val="24"/>
          <w:szCs w:val="24"/>
        </w:rPr>
        <w:t>_______________</w:t>
      </w:r>
    </w:p>
    <w:p w:rsidR="001F3508" w:rsidRPr="00FC196C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Pr="00FC196C" w:rsidRDefault="001F35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508" w:rsidRDefault="001F35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F3508" w:rsidSect="00160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508" w:rsidRPr="00255D5B" w:rsidRDefault="001F350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Приложение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к Порядку размещения сведений о доходах, расходах, об имуществе и обязательствах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имущественного характера лиц, замещающих муниципальные должности в органах местного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 xml:space="preserve">самоуправления Ленинского сельского поселения Таврического муниципального района 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Омской области, их супруг (супругов) и несовершеннолетних детей на официальных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 xml:space="preserve">сайтах органов местного самоуправления Ленинского сельского поселения Таврического 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муниципального района Омской области и предоставления этих сведений</w:t>
      </w:r>
    </w:p>
    <w:p w:rsidR="001F3508" w:rsidRPr="00255D5B" w:rsidRDefault="001F350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55D5B">
        <w:rPr>
          <w:rFonts w:ascii="Times New Roman" w:hAnsi="Times New Roman" w:cs="Times New Roman"/>
          <w:szCs w:val="22"/>
        </w:rPr>
        <w:t>средствам массовой информации для опубликования</w:t>
      </w:r>
    </w:p>
    <w:p w:rsidR="001F3508" w:rsidRPr="00255D5B" w:rsidRDefault="001F350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F3508" w:rsidRPr="00255D5B" w:rsidRDefault="001F350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4" w:name="P86"/>
      <w:bookmarkEnd w:id="4"/>
      <w:r w:rsidRPr="00255D5B">
        <w:rPr>
          <w:rFonts w:ascii="Times New Roman" w:hAnsi="Times New Roman" w:cs="Times New Roman"/>
          <w:b w:val="0"/>
          <w:szCs w:val="22"/>
        </w:rPr>
        <w:t>ФОРМА</w:t>
      </w:r>
    </w:p>
    <w:p w:rsidR="001F3508" w:rsidRPr="00255D5B" w:rsidRDefault="001F350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55D5B">
        <w:rPr>
          <w:rFonts w:ascii="Times New Roman" w:hAnsi="Times New Roman" w:cs="Times New Roman"/>
          <w:b w:val="0"/>
          <w:szCs w:val="22"/>
        </w:rPr>
        <w:t>для размещения сведений о доходах, расходах, об имуществе и обязательствах имущественного характера лиц, замещающих</w:t>
      </w:r>
    </w:p>
    <w:p w:rsidR="001F3508" w:rsidRPr="00255D5B" w:rsidRDefault="001F350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55D5B">
        <w:rPr>
          <w:rFonts w:ascii="Times New Roman" w:hAnsi="Times New Roman" w:cs="Times New Roman"/>
          <w:b w:val="0"/>
          <w:szCs w:val="22"/>
        </w:rPr>
        <w:t>муниципальные должности в органах местного самоуправления Ленинского сельского поселения Таврического муниципального района</w:t>
      </w:r>
    </w:p>
    <w:p w:rsidR="001F3508" w:rsidRPr="00255D5B" w:rsidRDefault="001F350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55D5B">
        <w:rPr>
          <w:rFonts w:ascii="Times New Roman" w:hAnsi="Times New Roman" w:cs="Times New Roman"/>
          <w:b w:val="0"/>
          <w:szCs w:val="22"/>
        </w:rPr>
        <w:t xml:space="preserve"> Омской области, за период с 1 января 20__ года по 31 декабря 20__ года</w:t>
      </w:r>
    </w:p>
    <w:p w:rsidR="001F3508" w:rsidRPr="00FC196C" w:rsidRDefault="001F3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7"/>
        <w:gridCol w:w="850"/>
        <w:gridCol w:w="851"/>
        <w:gridCol w:w="992"/>
        <w:gridCol w:w="850"/>
        <w:gridCol w:w="851"/>
        <w:gridCol w:w="1276"/>
        <w:gridCol w:w="1134"/>
        <w:gridCol w:w="1275"/>
        <w:gridCol w:w="1560"/>
        <w:gridCol w:w="1276"/>
        <w:gridCol w:w="2410"/>
      </w:tblGrid>
      <w:tr w:rsidR="001F3508" w:rsidRPr="00255D5B" w:rsidTr="00AF1425">
        <w:tc>
          <w:tcPr>
            <w:tcW w:w="426" w:type="dxa"/>
            <w:vMerge w:val="restart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D5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27" w:type="dxa"/>
            <w:vMerge w:val="restart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замещающего муниципальную должность в органе местного самоуправления, чьи сведения размещаются</w:t>
            </w:r>
          </w:p>
        </w:tc>
        <w:tc>
          <w:tcPr>
            <w:tcW w:w="850" w:type="dxa"/>
            <w:vMerge w:val="restart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3508" w:rsidRPr="00255D5B" w:rsidTr="00AF1425">
        <w:tc>
          <w:tcPr>
            <w:tcW w:w="426" w:type="dxa"/>
            <w:vMerge/>
          </w:tcPr>
          <w:p w:rsidR="001F3508" w:rsidRPr="00255D5B" w:rsidRDefault="001F350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F3508" w:rsidRPr="00255D5B" w:rsidRDefault="001F35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F3508" w:rsidRPr="00255D5B" w:rsidRDefault="001F3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255D5B">
        <w:trPr>
          <w:trHeight w:val="193"/>
        </w:trPr>
        <w:tc>
          <w:tcPr>
            <w:tcW w:w="426" w:type="dxa"/>
            <w:vMerge w:val="restart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AF1425">
        <w:tc>
          <w:tcPr>
            <w:tcW w:w="426" w:type="dxa"/>
            <w:vMerge/>
          </w:tcPr>
          <w:p w:rsidR="001F3508" w:rsidRPr="00255D5B" w:rsidRDefault="001F3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AF1425">
        <w:tc>
          <w:tcPr>
            <w:tcW w:w="426" w:type="dxa"/>
            <w:vMerge/>
          </w:tcPr>
          <w:p w:rsidR="001F3508" w:rsidRPr="00255D5B" w:rsidRDefault="001F3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255D5B">
        <w:trPr>
          <w:trHeight w:val="162"/>
        </w:trPr>
        <w:tc>
          <w:tcPr>
            <w:tcW w:w="426" w:type="dxa"/>
            <w:vMerge w:val="restart"/>
          </w:tcPr>
          <w:p w:rsidR="001F3508" w:rsidRPr="00255D5B" w:rsidRDefault="001F35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AF1425">
        <w:tc>
          <w:tcPr>
            <w:tcW w:w="426" w:type="dxa"/>
            <w:vMerge/>
          </w:tcPr>
          <w:p w:rsidR="001F3508" w:rsidRPr="00255D5B" w:rsidRDefault="001F3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508" w:rsidRPr="00255D5B" w:rsidTr="00AF1425">
        <w:tc>
          <w:tcPr>
            <w:tcW w:w="426" w:type="dxa"/>
            <w:vMerge/>
          </w:tcPr>
          <w:p w:rsidR="001F3508" w:rsidRPr="00255D5B" w:rsidRDefault="001F3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5D5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3508" w:rsidRPr="00255D5B" w:rsidRDefault="001F35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3508" w:rsidRPr="00255D5B" w:rsidRDefault="001F35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F3508" w:rsidRPr="00255D5B" w:rsidRDefault="001F3508">
      <w:pPr>
        <w:rPr>
          <w:rFonts w:ascii="Times New Roman" w:hAnsi="Times New Roman"/>
          <w:sz w:val="18"/>
          <w:szCs w:val="18"/>
        </w:rPr>
      </w:pPr>
    </w:p>
    <w:sectPr w:rsidR="001F3508" w:rsidRPr="00255D5B" w:rsidSect="00255D5B">
      <w:pgSz w:w="16838" w:h="11905" w:orient="landscape"/>
      <w:pgMar w:top="107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8"/>
    <w:rsid w:val="00041DEF"/>
    <w:rsid w:val="000F5C34"/>
    <w:rsid w:val="001535DD"/>
    <w:rsid w:val="00160258"/>
    <w:rsid w:val="00197774"/>
    <w:rsid w:val="001F3508"/>
    <w:rsid w:val="00255D5B"/>
    <w:rsid w:val="002F31F6"/>
    <w:rsid w:val="002F58D8"/>
    <w:rsid w:val="003D1F9C"/>
    <w:rsid w:val="00477417"/>
    <w:rsid w:val="00532FB9"/>
    <w:rsid w:val="00587544"/>
    <w:rsid w:val="00660655"/>
    <w:rsid w:val="00797A71"/>
    <w:rsid w:val="007E42C9"/>
    <w:rsid w:val="008147CD"/>
    <w:rsid w:val="00883937"/>
    <w:rsid w:val="00907506"/>
    <w:rsid w:val="0092507D"/>
    <w:rsid w:val="00950E38"/>
    <w:rsid w:val="009A34E5"/>
    <w:rsid w:val="00A117FA"/>
    <w:rsid w:val="00A62BC6"/>
    <w:rsid w:val="00AF1425"/>
    <w:rsid w:val="00C31768"/>
    <w:rsid w:val="00D12F0F"/>
    <w:rsid w:val="00E0793B"/>
    <w:rsid w:val="00E1562E"/>
    <w:rsid w:val="00E37EEE"/>
    <w:rsid w:val="00EC4787"/>
    <w:rsid w:val="00EE76F0"/>
    <w:rsid w:val="00FC196C"/>
    <w:rsid w:val="00FE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6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31F6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31F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31F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34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34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34E5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2F58D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F58D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F58D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85A9862C209FB8DDD68F36F1630AE4ADF70EDF858E5369E8597DA9D470A5C4D0BB65UF1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BC97E5CFFE407E7BF79BA490407F95BBDE8B8234F36A5EB0FCF15980D5880629A85F28EA907DA0UC1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C97E5CFFE407E7BF79BA490407F95B9D68C8037F46A5EB0FCF15980D5880629A85F20UE1BL" TargetMode="External"/><Relationship Id="rId5" Type="http://schemas.openxmlformats.org/officeDocument/2006/relationships/hyperlink" Target="consultantplus://offline/ref=F6BC97E5CFFE407E7BF79BA490407F95B8DF898030FB6A5EB0FCF15980D5880629A85F2EE9U91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6BC97E5CFFE407E7BF79BA490407F95B8DF818733F76A5EB0FCF15980D5880629A85F28EDU91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1950</Words>
  <Characters>11118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ПРОЕКТ</dc:title>
  <dc:subject/>
  <dc:creator>ADM20r1</dc:creator>
  <cp:keywords/>
  <dc:description/>
  <cp:lastModifiedBy>user</cp:lastModifiedBy>
  <cp:revision>6</cp:revision>
  <cp:lastPrinted>2018-09-27T05:32:00Z</cp:lastPrinted>
  <dcterms:created xsi:type="dcterms:W3CDTF">2018-09-14T03:11:00Z</dcterms:created>
  <dcterms:modified xsi:type="dcterms:W3CDTF">2018-09-27T05:38:00Z</dcterms:modified>
</cp:coreProperties>
</file>